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51E7" w14:textId="77777777" w:rsidR="009D0E56" w:rsidRPr="009F3235" w:rsidRDefault="00EE19D9" w:rsidP="00C419DB">
      <w:pPr>
        <w:rPr>
          <w:rFonts w:ascii="Calibri" w:hAnsi="Calibri"/>
          <w:sz w:val="16"/>
          <w:szCs w:val="16"/>
        </w:rPr>
      </w:pPr>
      <w:r w:rsidRPr="00EE19D9">
        <w:rPr>
          <w:noProof/>
        </w:rPr>
        <w:drawing>
          <wp:anchor distT="0" distB="0" distL="114300" distR="114300" simplePos="0" relativeHeight="251658240" behindDoc="0" locked="0" layoutInCell="1" allowOverlap="1" wp14:anchorId="650C524A" wp14:editId="650C524B">
            <wp:simplePos x="0" y="0"/>
            <wp:positionH relativeFrom="column">
              <wp:posOffset>-153670</wp:posOffset>
            </wp:positionH>
            <wp:positionV relativeFrom="paragraph">
              <wp:posOffset>69215</wp:posOffset>
            </wp:positionV>
            <wp:extent cx="1622425" cy="633095"/>
            <wp:effectExtent l="0" t="0" r="0" b="0"/>
            <wp:wrapSquare wrapText="bothSides"/>
            <wp:docPr id="22" name="Afbeelding 22" descr="rentex-floron taking care together hoge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ntex-floron taking care together hoge 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>
        <w:rPr>
          <w:rFonts w:ascii="Calibri" w:hAnsi="Calibri"/>
          <w:sz w:val="10"/>
          <w:szCs w:val="10"/>
        </w:rPr>
        <w:tab/>
      </w:r>
      <w:r w:rsidR="009F3235" w:rsidRPr="009F3235">
        <w:rPr>
          <w:rFonts w:ascii="Calibri" w:hAnsi="Calibri"/>
          <w:sz w:val="16"/>
          <w:szCs w:val="16"/>
        </w:rPr>
        <w:t>Rentex Floron BV</w:t>
      </w:r>
    </w:p>
    <w:p w14:paraId="650C51E8" w14:textId="77777777" w:rsidR="00A46760" w:rsidRPr="009F3235" w:rsidRDefault="0078646D" w:rsidP="00C419DB">
      <w:pPr>
        <w:rPr>
          <w:rFonts w:ascii="Calibri" w:hAnsi="Calibri"/>
          <w:sz w:val="16"/>
          <w:szCs w:val="16"/>
        </w:rPr>
      </w:pPr>
      <w:r w:rsidRPr="00EE19D9">
        <w:rPr>
          <w:rFonts w:ascii="Calibri" w:hAnsi="Calibri"/>
          <w:b/>
          <w:sz w:val="28"/>
          <w:szCs w:val="28"/>
          <w:u w:val="single"/>
        </w:rPr>
        <w:t>INSCHRIJF</w:t>
      </w:r>
      <w:r w:rsidR="00C419DB" w:rsidRPr="00EE19D9">
        <w:rPr>
          <w:rFonts w:ascii="Calibri" w:hAnsi="Calibri"/>
          <w:b/>
          <w:sz w:val="28"/>
          <w:szCs w:val="28"/>
          <w:u w:val="single"/>
        </w:rPr>
        <w:t xml:space="preserve">FORMULIER </w:t>
      </w:r>
      <w:r w:rsidR="00443306" w:rsidRPr="00EE19D9">
        <w:rPr>
          <w:rFonts w:ascii="Calibri" w:hAnsi="Calibri"/>
          <w:b/>
          <w:sz w:val="28"/>
          <w:szCs w:val="28"/>
          <w:u w:val="single"/>
        </w:rPr>
        <w:t>PWAS OP MAAT</w:t>
      </w:r>
      <w:r w:rsidRPr="00EE19D9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9F3235" w:rsidRPr="009F3235">
        <w:rPr>
          <w:rFonts w:ascii="Calibri" w:hAnsi="Calibri"/>
          <w:b/>
          <w:sz w:val="16"/>
          <w:szCs w:val="16"/>
        </w:rPr>
        <w:tab/>
      </w:r>
      <w:r w:rsidR="009F3235" w:rsidRPr="009F3235">
        <w:rPr>
          <w:rFonts w:ascii="Calibri" w:hAnsi="Calibri"/>
          <w:b/>
          <w:sz w:val="16"/>
          <w:szCs w:val="16"/>
        </w:rPr>
        <w:tab/>
      </w:r>
      <w:r w:rsidR="009F3235" w:rsidRPr="009F3235">
        <w:rPr>
          <w:rFonts w:ascii="Calibri" w:hAnsi="Calibri"/>
          <w:sz w:val="16"/>
          <w:szCs w:val="16"/>
        </w:rPr>
        <w:t>Koopman Heeresweg 2</w:t>
      </w:r>
      <w:r w:rsidR="00966F78" w:rsidRPr="000202B2">
        <w:rPr>
          <w:rFonts w:ascii="Calibri" w:hAnsi="Calibri"/>
          <w:b/>
          <w:sz w:val="28"/>
          <w:szCs w:val="28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>
        <w:rPr>
          <w:rFonts w:ascii="Calibri" w:hAnsi="Calibri"/>
          <w:b/>
          <w:sz w:val="16"/>
          <w:szCs w:val="16"/>
        </w:rPr>
        <w:tab/>
      </w:r>
      <w:r w:rsidR="009F3235" w:rsidRPr="009F3235">
        <w:rPr>
          <w:rFonts w:ascii="Calibri" w:hAnsi="Calibri"/>
          <w:sz w:val="16"/>
          <w:szCs w:val="16"/>
        </w:rPr>
        <w:t>8701 PR  Bolsward</w:t>
      </w:r>
    </w:p>
    <w:p w14:paraId="650C51E9" w14:textId="77777777" w:rsidR="009D0E56" w:rsidRDefault="009D0E56" w:rsidP="009D0E56">
      <w:pPr>
        <w:rPr>
          <w:rFonts w:ascii="Calibri" w:hAnsi="Calibri"/>
          <w:sz w:val="10"/>
          <w:szCs w:val="10"/>
        </w:rPr>
      </w:pPr>
    </w:p>
    <w:p w14:paraId="650C51EA" w14:textId="77777777" w:rsidR="005F4F1E" w:rsidRPr="009F3235" w:rsidRDefault="00EA409E" w:rsidP="009D0E56">
      <w:pPr>
        <w:rPr>
          <w:rFonts w:ascii="Calibri" w:hAnsi="Calibri"/>
          <w:sz w:val="16"/>
          <w:szCs w:val="16"/>
        </w:rPr>
      </w:pPr>
      <w:r w:rsidRPr="00EE19D9">
        <w:rPr>
          <w:rFonts w:ascii="Calibri" w:hAnsi="Calibri"/>
          <w:b/>
          <w:i/>
          <w:sz w:val="20"/>
        </w:rPr>
        <w:t xml:space="preserve">(graag invullen in </w:t>
      </w:r>
      <w:r w:rsidR="00BF38C5">
        <w:rPr>
          <w:rFonts w:ascii="Calibri" w:hAnsi="Calibri"/>
          <w:b/>
          <w:i/>
          <w:sz w:val="20"/>
        </w:rPr>
        <w:t>BLOKLETTERS</w:t>
      </w:r>
      <w:r w:rsidRPr="00EE19D9">
        <w:rPr>
          <w:rFonts w:ascii="Calibri" w:hAnsi="Calibri"/>
          <w:b/>
          <w:i/>
          <w:sz w:val="20"/>
        </w:rPr>
        <w:t>)</w:t>
      </w:r>
      <w:r w:rsidR="009F3235">
        <w:rPr>
          <w:rFonts w:ascii="Calibri" w:hAnsi="Calibri"/>
          <w:b/>
          <w:i/>
          <w:sz w:val="16"/>
          <w:szCs w:val="16"/>
        </w:rPr>
        <w:tab/>
      </w:r>
      <w:r w:rsidR="009F3235">
        <w:rPr>
          <w:rFonts w:ascii="Calibri" w:hAnsi="Calibri"/>
          <w:b/>
          <w:i/>
          <w:sz w:val="16"/>
          <w:szCs w:val="16"/>
        </w:rPr>
        <w:tab/>
      </w:r>
      <w:r w:rsidR="009F3235">
        <w:rPr>
          <w:rFonts w:ascii="Calibri" w:hAnsi="Calibri"/>
          <w:b/>
          <w:i/>
          <w:sz w:val="16"/>
          <w:szCs w:val="16"/>
        </w:rPr>
        <w:tab/>
      </w:r>
      <w:r w:rsidR="009F3235">
        <w:rPr>
          <w:rFonts w:ascii="Calibri" w:hAnsi="Calibri"/>
          <w:b/>
          <w:i/>
          <w:sz w:val="16"/>
          <w:szCs w:val="16"/>
        </w:rPr>
        <w:tab/>
      </w:r>
      <w:r w:rsidR="009F3235">
        <w:rPr>
          <w:rFonts w:ascii="Calibri" w:hAnsi="Calibri"/>
          <w:b/>
          <w:i/>
          <w:sz w:val="16"/>
          <w:szCs w:val="16"/>
        </w:rPr>
        <w:tab/>
      </w:r>
      <w:r w:rsidR="009F3235">
        <w:rPr>
          <w:rFonts w:ascii="Calibri" w:hAnsi="Calibri"/>
          <w:sz w:val="16"/>
          <w:szCs w:val="16"/>
        </w:rPr>
        <w:t>Telefoon 0515 5789</w:t>
      </w:r>
      <w:r w:rsidR="003B4109">
        <w:rPr>
          <w:rFonts w:ascii="Calibri" w:hAnsi="Calibri"/>
          <w:sz w:val="16"/>
          <w:szCs w:val="16"/>
        </w:rPr>
        <w:t>00</w:t>
      </w:r>
    </w:p>
    <w:p w14:paraId="650C51EB" w14:textId="77777777" w:rsidR="00EE19D9" w:rsidRPr="008B54C2" w:rsidRDefault="009F3235" w:rsidP="009D0E56">
      <w:pPr>
        <w:rPr>
          <w:rFonts w:ascii="Calibri" w:hAnsi="Calibri"/>
          <w:sz w:val="16"/>
          <w:szCs w:val="16"/>
          <w:lang w:val="en-US"/>
        </w:rPr>
      </w:pP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9F3235">
        <w:rPr>
          <w:rFonts w:ascii="Calibri" w:hAnsi="Calibri"/>
          <w:sz w:val="16"/>
          <w:szCs w:val="16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>Fax 0515 576 381</w:t>
      </w:r>
    </w:p>
    <w:p w14:paraId="650C51EC" w14:textId="77777777" w:rsidR="005F4F1E" w:rsidRPr="008B54C2" w:rsidRDefault="009F3235" w:rsidP="009D0E56">
      <w:pPr>
        <w:rPr>
          <w:rFonts w:ascii="Calibri" w:hAnsi="Calibri"/>
          <w:sz w:val="16"/>
          <w:szCs w:val="16"/>
          <w:lang w:val="en-US"/>
        </w:rPr>
      </w:pP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  <w:t xml:space="preserve">         IBAN NL81RABO</w:t>
      </w:r>
      <w:r w:rsidR="00145763">
        <w:rPr>
          <w:rFonts w:ascii="Calibri" w:hAnsi="Calibri"/>
          <w:sz w:val="16"/>
          <w:szCs w:val="16"/>
          <w:lang w:val="en-US"/>
        </w:rPr>
        <w:t xml:space="preserve"> </w:t>
      </w:r>
      <w:r w:rsidRPr="008B54C2">
        <w:rPr>
          <w:rFonts w:ascii="Calibri" w:hAnsi="Calibri"/>
          <w:sz w:val="16"/>
          <w:szCs w:val="16"/>
          <w:lang w:val="en-US"/>
        </w:rPr>
        <w:t>0181010879</w:t>
      </w:r>
    </w:p>
    <w:p w14:paraId="650C51ED" w14:textId="77777777" w:rsidR="0006774E" w:rsidRPr="00E01DE7" w:rsidRDefault="009F3235" w:rsidP="00D43BC1">
      <w:pPr>
        <w:rPr>
          <w:rFonts w:ascii="Calibri" w:hAnsi="Calibri"/>
          <w:sz w:val="16"/>
          <w:szCs w:val="16"/>
          <w:lang w:val="en-US"/>
        </w:rPr>
      </w:pP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8B54C2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 xml:space="preserve">         BTW nr. NL0066.03.294 B01</w:t>
      </w:r>
    </w:p>
    <w:p w14:paraId="650C51EE" w14:textId="77777777" w:rsidR="00AC357B" w:rsidRPr="009F3235" w:rsidRDefault="009F3235" w:rsidP="00D43BC1">
      <w:pPr>
        <w:rPr>
          <w:rFonts w:ascii="Calibri" w:hAnsi="Calibri"/>
          <w:sz w:val="16"/>
          <w:szCs w:val="16"/>
        </w:rPr>
      </w:pP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</w:r>
      <w:r w:rsidRPr="00E01DE7">
        <w:rPr>
          <w:rFonts w:ascii="Calibri" w:hAnsi="Calibri"/>
          <w:sz w:val="16"/>
          <w:szCs w:val="16"/>
          <w:lang w:val="en-US"/>
        </w:rPr>
        <w:tab/>
        <w:t xml:space="preserve">         </w:t>
      </w:r>
      <w:r>
        <w:rPr>
          <w:rFonts w:ascii="Calibri" w:hAnsi="Calibri"/>
          <w:sz w:val="16"/>
          <w:szCs w:val="16"/>
        </w:rPr>
        <w:t>KvK Leeuwarden 01049313</w:t>
      </w:r>
    </w:p>
    <w:p w14:paraId="650C51EF" w14:textId="77777777" w:rsidR="00D43BC1" w:rsidRDefault="00C9180F" w:rsidP="00D43BC1">
      <w:pPr>
        <w:rPr>
          <w:rFonts w:ascii="Calibri" w:hAnsi="Calibri"/>
          <w:b/>
          <w:szCs w:val="22"/>
        </w:rPr>
      </w:pPr>
      <w:sdt>
        <w:sdtPr>
          <w:rPr>
            <w:rFonts w:asciiTheme="minorHAnsi" w:hAnsiTheme="minorHAnsi"/>
          </w:rPr>
          <w:id w:val="620660203"/>
          <w:placeholder>
            <w:docPart w:val="4E5518BAA3B4446E81F2C4475359E77D"/>
          </w:placeholder>
          <w:showingPlcHdr/>
        </w:sdtPr>
        <w:sdtEndPr>
          <w:rPr>
            <w:rStyle w:val="Hyperlink"/>
            <w:rFonts w:ascii="Calibri" w:hAnsi="Calibri"/>
            <w:b/>
            <w:color w:val="0000FF"/>
            <w:szCs w:val="22"/>
            <w:u w:val="single"/>
          </w:rPr>
        </w:sdtEndPr>
        <w:sdtContent>
          <w:r w:rsidR="00516466" w:rsidRPr="00F34341">
            <w:rPr>
              <w:rStyle w:val="Hyperlink"/>
              <w:rFonts w:ascii="Calibri" w:hAnsi="Calibri"/>
              <w:b/>
              <w:szCs w:val="22"/>
            </w:rPr>
            <w:t>Klik hier als u tekst wilt invoeren.</w:t>
          </w:r>
        </w:sdtContent>
      </w:sdt>
    </w:p>
    <w:p w14:paraId="650C51F0" w14:textId="77777777" w:rsidR="00BF38C5" w:rsidRDefault="00BF38C5" w:rsidP="00CB3EC7">
      <w:pPr>
        <w:rPr>
          <w:rFonts w:ascii="Calibri" w:hAnsi="Calibri"/>
          <w:b/>
          <w:sz w:val="10"/>
          <w:szCs w:val="10"/>
        </w:rPr>
      </w:pPr>
    </w:p>
    <w:p w14:paraId="650C51F1" w14:textId="77777777" w:rsidR="00BF38C5" w:rsidRDefault="00BF38C5" w:rsidP="00CB3EC7">
      <w:pPr>
        <w:rPr>
          <w:rFonts w:ascii="Calibri" w:hAnsi="Calibri"/>
          <w:b/>
          <w:sz w:val="10"/>
          <w:szCs w:val="10"/>
        </w:rPr>
      </w:pPr>
    </w:p>
    <w:p w14:paraId="650C51F2" w14:textId="77777777" w:rsidR="00266F41" w:rsidRPr="00CB3EC7" w:rsidRDefault="00357F5C" w:rsidP="00CB3EC7">
      <w:pPr>
        <w:rPr>
          <w:rFonts w:ascii="Calibri" w:hAnsi="Calibri"/>
          <w:b/>
          <w:i/>
          <w:sz w:val="20"/>
        </w:rPr>
      </w:pPr>
      <w:r w:rsidRPr="00CB3EC7">
        <w:rPr>
          <w:rFonts w:ascii="Calibri" w:hAnsi="Calibri"/>
          <w:b/>
          <w:i/>
          <w:sz w:val="20"/>
        </w:rPr>
        <w:t>Op al onze diensten zijn de leveringsvoorwaarden van de NETEX van toepassing</w:t>
      </w:r>
    </w:p>
    <w:p w14:paraId="650C51F3" w14:textId="77777777" w:rsidR="0006774E" w:rsidRDefault="0006774E" w:rsidP="0006774E">
      <w:pPr>
        <w:rPr>
          <w:rFonts w:ascii="Calibri" w:hAnsi="Calibri"/>
          <w:b/>
          <w:i/>
          <w:sz w:val="20"/>
        </w:rPr>
      </w:pPr>
      <w:r w:rsidRPr="00241C29">
        <w:rPr>
          <w:rFonts w:ascii="Calibri" w:hAnsi="Calibri"/>
          <w:b/>
          <w:i/>
          <w:sz w:val="20"/>
        </w:rPr>
        <w:t>U kunt opzeggen voor het einde van de periode (4 weken) met een opzegtermijn van 1 periode (4 weken)</w:t>
      </w:r>
    </w:p>
    <w:p w14:paraId="650C51F4" w14:textId="77777777" w:rsidR="00BF38C5" w:rsidRPr="00BF38C5" w:rsidRDefault="00BF38C5" w:rsidP="0006774E">
      <w:pPr>
        <w:rPr>
          <w:rFonts w:ascii="Calibri" w:hAnsi="Calibri"/>
          <w:sz w:val="10"/>
          <w:szCs w:val="10"/>
        </w:rPr>
      </w:pPr>
    </w:p>
    <w:p w14:paraId="650C51F5" w14:textId="77777777" w:rsidR="00AC357B" w:rsidRDefault="00AC357B" w:rsidP="009D0E56">
      <w:pPr>
        <w:rPr>
          <w:rFonts w:ascii="Calibri" w:hAnsi="Calibri"/>
          <w:sz w:val="10"/>
          <w:szCs w:val="10"/>
        </w:rPr>
      </w:pPr>
    </w:p>
    <w:p w14:paraId="650C51F6" w14:textId="77777777" w:rsidR="00BF38C5" w:rsidRPr="00AC37EA" w:rsidRDefault="00BF38C5" w:rsidP="009D0E56">
      <w:pPr>
        <w:rPr>
          <w:rFonts w:ascii="Calibri" w:hAnsi="Calibri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303"/>
        <w:gridCol w:w="5344"/>
        <w:gridCol w:w="1559"/>
      </w:tblGrid>
      <w:tr w:rsidR="005F4F1E" w:rsidRPr="00E21945" w14:paraId="650C51F8" w14:textId="77777777" w:rsidTr="00CD7D14">
        <w:trPr>
          <w:trHeight w:val="340"/>
        </w:trPr>
        <w:tc>
          <w:tcPr>
            <w:tcW w:w="10206" w:type="dxa"/>
            <w:gridSpan w:val="3"/>
            <w:shd w:val="clear" w:color="auto" w:fill="0062AC"/>
            <w:vAlign w:val="center"/>
          </w:tcPr>
          <w:p w14:paraId="650C51F7" w14:textId="77777777" w:rsidR="005F4F1E" w:rsidRPr="005F4F1E" w:rsidRDefault="005F4F1E" w:rsidP="00EA409E">
            <w:pPr>
              <w:rPr>
                <w:rFonts w:ascii="Calibri" w:hAnsi="Calibri"/>
                <w:b/>
              </w:rPr>
            </w:pPr>
            <w:r w:rsidRPr="004A06F5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Gegevens bewoner</w:t>
            </w:r>
            <w:r w:rsidR="005F6587" w:rsidRPr="004A06F5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</w:p>
        </w:tc>
      </w:tr>
      <w:tr w:rsidR="005F4F1E" w:rsidRPr="00E21945" w14:paraId="650C51FD" w14:textId="77777777" w:rsidTr="00E01DE7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1F9" w14:textId="77777777" w:rsidR="005F4F1E" w:rsidRPr="00AC37EA" w:rsidRDefault="005F4F1E" w:rsidP="005F4F1E">
            <w:pPr>
              <w:rPr>
                <w:rFonts w:ascii="Calibri" w:hAnsi="Calibri"/>
                <w:szCs w:val="22"/>
              </w:rPr>
            </w:pPr>
            <w:r w:rsidRPr="00AC37EA">
              <w:rPr>
                <w:rFonts w:ascii="Calibri" w:hAnsi="Calibri"/>
                <w:szCs w:val="22"/>
              </w:rPr>
              <w:t>Naam en voorletter(s)</w:t>
            </w:r>
            <w:r w:rsidR="005C512F" w:rsidRPr="00AC37EA">
              <w:rPr>
                <w:rFonts w:ascii="Calibri" w:hAnsi="Calibri"/>
                <w:szCs w:val="22"/>
              </w:rPr>
              <w:t xml:space="preserve"> bewoner</w:t>
            </w:r>
          </w:p>
        </w:tc>
        <w:sdt>
          <w:sdtPr>
            <w:rPr>
              <w:rFonts w:asciiTheme="minorHAnsi" w:hAnsiTheme="minorHAnsi"/>
            </w:rPr>
            <w:id w:val="1198971468"/>
            <w:placeholder>
              <w:docPart w:val="88827D7DEB3C401CB51C372AA9C7F376"/>
            </w:placeholder>
            <w:showingPlcHdr/>
          </w:sdtPr>
          <w:sdtEndPr/>
          <w:sdtContent>
            <w:tc>
              <w:tcPr>
                <w:tcW w:w="5344" w:type="dxa"/>
                <w:shd w:val="clear" w:color="auto" w:fill="auto"/>
                <w:vAlign w:val="center"/>
              </w:tcPr>
              <w:p w14:paraId="650C51FA" w14:textId="2BF3863D" w:rsidR="005F4F1E" w:rsidRPr="00E21945" w:rsidRDefault="00FC1335" w:rsidP="00D9790C">
                <w:pPr>
                  <w:rPr>
                    <w:rFonts w:ascii="Calibri" w:hAnsi="Calibri"/>
                  </w:rPr>
                </w:pPr>
                <w:r w:rsidRPr="0019704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14:paraId="650C51FB" w14:textId="77777777" w:rsidR="005F4F1E" w:rsidRDefault="005F4F1E" w:rsidP="00E01D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Geslacht</w:t>
            </w:r>
            <w:r w:rsidR="0003094A">
              <w:rPr>
                <w:rFonts w:ascii="Calibri" w:hAnsi="Calibri"/>
              </w:rPr>
              <w:t>:</w:t>
            </w:r>
            <w:r w:rsidR="006C1DAF">
              <w:rPr>
                <w:rFonts w:ascii="Calibri" w:hAnsi="Calibri"/>
              </w:rPr>
              <w:t>*</w:t>
            </w:r>
          </w:p>
          <w:p w14:paraId="650C51FC" w14:textId="6AD6288D" w:rsidR="005F4F1E" w:rsidRPr="00E21945" w:rsidRDefault="00C9180F" w:rsidP="00E01DE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4"/>
                </w:rPr>
                <w:id w:val="1961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7F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</w:rPr>
              <w:t xml:space="preserve">M     </w:t>
            </w:r>
            <w:sdt>
              <w:sdtPr>
                <w:rPr>
                  <w:rFonts w:ascii="Calibri" w:hAnsi="Calibri"/>
                  <w:sz w:val="24"/>
                </w:rPr>
                <w:id w:val="-16747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</w:rPr>
              <w:t xml:space="preserve"> V</w:t>
            </w:r>
          </w:p>
        </w:tc>
      </w:tr>
      <w:tr w:rsidR="001B1ABD" w:rsidRPr="00E21945" w14:paraId="650C5200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1FE" w14:textId="77777777" w:rsidR="001B1ABD" w:rsidRDefault="001B1ABD" w:rsidP="00D9790C">
            <w:pPr>
              <w:rPr>
                <w:rFonts w:ascii="Calibri" w:hAnsi="Calibri"/>
                <w:b/>
              </w:rPr>
            </w:pPr>
            <w:r w:rsidRPr="00E21945">
              <w:rPr>
                <w:rFonts w:ascii="Calibri" w:hAnsi="Calibri"/>
              </w:rPr>
              <w:t>Cliëntnummer bij zorginstelling</w:t>
            </w:r>
          </w:p>
        </w:tc>
        <w:sdt>
          <w:sdtPr>
            <w:rPr>
              <w:rFonts w:asciiTheme="minorHAnsi" w:hAnsiTheme="minorHAnsi"/>
            </w:rPr>
            <w:id w:val="-1399589259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</w:tcPr>
              <w:p w14:paraId="650C51FF" w14:textId="77777777" w:rsidR="001B1ABD" w:rsidRPr="001B1ABD" w:rsidRDefault="00075C26" w:rsidP="00D9790C">
                <w:pPr>
                  <w:rPr>
                    <w:rFonts w:asciiTheme="minorHAnsi" w:hAnsiTheme="minorHAns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1B1ABD" w:rsidRPr="00E21945" w14:paraId="650C5203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01" w14:textId="77777777" w:rsidR="001B1ABD" w:rsidRPr="001B1ABD" w:rsidRDefault="001B1ABD" w:rsidP="00D9790C">
            <w:pPr>
              <w:rPr>
                <w:rFonts w:asciiTheme="minorHAnsi" w:hAnsiTheme="minorHAnsi"/>
              </w:rPr>
            </w:pPr>
            <w:r w:rsidRPr="001B1ABD">
              <w:rPr>
                <w:rFonts w:asciiTheme="minorHAnsi" w:hAnsiTheme="minorHAnsi"/>
              </w:rPr>
              <w:t>Naam zorginstelling</w:t>
            </w:r>
          </w:p>
        </w:tc>
        <w:sdt>
          <w:sdtPr>
            <w:rPr>
              <w:rFonts w:asciiTheme="minorHAnsi" w:hAnsiTheme="minorHAnsi"/>
            </w:rPr>
            <w:id w:val="1409113770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02" w14:textId="77777777" w:rsidR="001B1ABD" w:rsidRPr="001B1ABD" w:rsidRDefault="00075C26" w:rsidP="00D9790C">
                <w:pPr>
                  <w:rPr>
                    <w:rFonts w:asciiTheme="minorHAnsi" w:hAnsiTheme="minorHAns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1B1ABD" w:rsidRPr="00E21945" w14:paraId="650C5206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04" w14:textId="77777777" w:rsidR="001B1ABD" w:rsidRPr="001B1ABD" w:rsidRDefault="00FC3BFB" w:rsidP="00FC3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Locatie en p</w:t>
            </w:r>
            <w:r w:rsidR="001B1ABD" w:rsidRPr="001B1ABD">
              <w:rPr>
                <w:rFonts w:asciiTheme="minorHAnsi" w:hAnsiTheme="minorHAnsi"/>
              </w:rPr>
              <w:t>laats zorginstelling</w:t>
            </w:r>
          </w:p>
        </w:tc>
        <w:sdt>
          <w:sdtPr>
            <w:rPr>
              <w:rFonts w:asciiTheme="minorHAnsi" w:hAnsiTheme="minorHAnsi"/>
            </w:rPr>
            <w:id w:val="-297914052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05" w14:textId="77777777" w:rsidR="001B1ABD" w:rsidRPr="001B1ABD" w:rsidRDefault="00075C26" w:rsidP="00D9790C">
                <w:pPr>
                  <w:rPr>
                    <w:rFonts w:asciiTheme="minorHAnsi" w:hAnsiTheme="minorHAns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6C1DAF" w:rsidRPr="00E21945" w14:paraId="650C5209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07" w14:textId="77777777" w:rsidR="006C1DAF" w:rsidRPr="001B1ABD" w:rsidRDefault="006C1DAF" w:rsidP="00D9790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Afdeling en k</w:t>
            </w:r>
            <w:r w:rsidRPr="00E21945">
              <w:rPr>
                <w:rFonts w:ascii="Calibri" w:hAnsi="Calibri"/>
              </w:rPr>
              <w:t>amernummer</w:t>
            </w:r>
          </w:p>
        </w:tc>
        <w:sdt>
          <w:sdtPr>
            <w:rPr>
              <w:rFonts w:ascii="Calibri" w:hAnsi="Calibri"/>
            </w:rPr>
            <w:id w:val="450206756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08" w14:textId="77777777" w:rsidR="006C1DAF" w:rsidRDefault="00075C26" w:rsidP="006C1DAF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1B1ABD" w:rsidRPr="00E21945" w14:paraId="650C5210" w14:textId="77777777" w:rsidTr="00E01DE7">
        <w:trPr>
          <w:trHeight w:val="34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650C520A" w14:textId="77777777" w:rsidR="00872DAA" w:rsidRPr="00872DAA" w:rsidRDefault="00872DAA" w:rsidP="00D9790C">
            <w:pPr>
              <w:rPr>
                <w:rFonts w:ascii="Calibri" w:hAnsi="Calibri"/>
              </w:rPr>
            </w:pPr>
            <w:r w:rsidRPr="00872DAA">
              <w:rPr>
                <w:rFonts w:ascii="Calibri" w:hAnsi="Calibri"/>
              </w:rPr>
              <w:t>Mijn partner maa</w:t>
            </w:r>
            <w:r>
              <w:rPr>
                <w:rFonts w:ascii="Calibri" w:hAnsi="Calibri"/>
              </w:rPr>
              <w:t>kt ook gebruik van PWAS OP MAAT*</w:t>
            </w:r>
            <w:r w:rsidR="00BD3923">
              <w:rPr>
                <w:rFonts w:ascii="Calibri" w:hAnsi="Calibri"/>
              </w:rPr>
              <w:t xml:space="preserve">  **</w:t>
            </w:r>
          </w:p>
          <w:p w14:paraId="650C520B" w14:textId="77777777" w:rsidR="00872DAA" w:rsidRDefault="00872DAA" w:rsidP="00872DAA">
            <w:pPr>
              <w:rPr>
                <w:rFonts w:ascii="Calibri" w:hAnsi="Calibri"/>
              </w:rPr>
            </w:pPr>
            <w:r w:rsidRPr="00872DAA">
              <w:rPr>
                <w:rFonts w:ascii="Calibri" w:hAnsi="Calibri"/>
              </w:rPr>
              <w:t xml:space="preserve">Mijn partner </w:t>
            </w:r>
            <w:r>
              <w:rPr>
                <w:rFonts w:ascii="Calibri" w:hAnsi="Calibri"/>
              </w:rPr>
              <w:t>woont op dezelfde kamer*</w:t>
            </w:r>
          </w:p>
          <w:p w14:paraId="650C520C" w14:textId="77777777" w:rsidR="00AC37EA" w:rsidRPr="00872DAA" w:rsidRDefault="00AC37EA" w:rsidP="00872DAA">
            <w:pPr>
              <w:rPr>
                <w:rFonts w:ascii="Calibri" w:hAnsi="Calibri"/>
              </w:rPr>
            </w:pPr>
          </w:p>
          <w:p w14:paraId="650C520D" w14:textId="77777777" w:rsidR="001B1ABD" w:rsidRPr="00564531" w:rsidRDefault="00BD3923" w:rsidP="00BD3923">
            <w:pPr>
              <w:rPr>
                <w:rFonts w:ascii="Calibri" w:hAnsi="Calibri"/>
                <w:i/>
                <w:szCs w:val="22"/>
              </w:rPr>
            </w:pPr>
            <w:r>
              <w:rPr>
                <w:rFonts w:ascii="Calibri" w:hAnsi="Calibri"/>
                <w:b/>
                <w:i/>
              </w:rPr>
              <w:t>**Indien JA</w:t>
            </w:r>
            <w:r w:rsidR="001B1ABD" w:rsidRPr="00564531">
              <w:rPr>
                <w:rFonts w:ascii="Calibri" w:hAnsi="Calibri"/>
                <w:b/>
                <w:i/>
              </w:rPr>
              <w:t>:</w:t>
            </w:r>
            <w:r w:rsidR="005107A5" w:rsidRPr="00564531">
              <w:rPr>
                <w:rFonts w:ascii="Calibri" w:hAnsi="Calibri"/>
                <w:b/>
                <w:i/>
              </w:rPr>
              <w:t xml:space="preserve"> </w:t>
            </w:r>
            <w:r w:rsidR="00872DAA" w:rsidRPr="00564531">
              <w:rPr>
                <w:rFonts w:ascii="Calibri" w:hAnsi="Calibri"/>
                <w:i/>
              </w:rPr>
              <w:t xml:space="preserve">Wij </w:t>
            </w:r>
            <w:r w:rsidR="001B1ABD" w:rsidRPr="00564531">
              <w:rPr>
                <w:rFonts w:ascii="Calibri" w:hAnsi="Calibri"/>
                <w:i/>
              </w:rPr>
              <w:t>dienen ook van uw partner een volledig ingevuld formulier te ontvangen</w:t>
            </w:r>
            <w:r w:rsidR="00564531">
              <w:rPr>
                <w:rFonts w:ascii="Calibri" w:hAnsi="Calibri"/>
                <w:i/>
              </w:rPr>
              <w:t>!</w:t>
            </w:r>
          </w:p>
        </w:tc>
        <w:tc>
          <w:tcPr>
            <w:tcW w:w="1559" w:type="dxa"/>
            <w:shd w:val="clear" w:color="auto" w:fill="auto"/>
          </w:tcPr>
          <w:p w14:paraId="650C520E" w14:textId="77777777" w:rsidR="001B1ABD" w:rsidRDefault="00C9180F" w:rsidP="00E01DE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4"/>
                </w:rPr>
                <w:id w:val="-19493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  <w:sz w:val="24"/>
              </w:rPr>
              <w:t xml:space="preserve"> </w:t>
            </w:r>
            <w:r w:rsidR="00E01DE7">
              <w:rPr>
                <w:rFonts w:ascii="Calibri" w:hAnsi="Calibri"/>
              </w:rPr>
              <w:t xml:space="preserve">Ja    </w:t>
            </w:r>
            <w:sdt>
              <w:sdtPr>
                <w:rPr>
                  <w:rFonts w:ascii="Calibri" w:hAnsi="Calibri"/>
                  <w:sz w:val="24"/>
                </w:rPr>
                <w:id w:val="-19821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</w:rPr>
              <w:t xml:space="preserve"> Nee</w:t>
            </w:r>
          </w:p>
          <w:p w14:paraId="650C520F" w14:textId="77777777" w:rsidR="00872DAA" w:rsidRPr="00114C08" w:rsidRDefault="00C9180F" w:rsidP="00E01DE7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 w:val="24"/>
                </w:rPr>
                <w:id w:val="-21218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  <w:sz w:val="24"/>
              </w:rPr>
              <w:t xml:space="preserve"> </w:t>
            </w:r>
            <w:r w:rsidR="00E01DE7">
              <w:rPr>
                <w:rFonts w:ascii="Calibri" w:hAnsi="Calibri"/>
              </w:rPr>
              <w:t xml:space="preserve">Ja    </w:t>
            </w:r>
            <w:sdt>
              <w:sdtPr>
                <w:rPr>
                  <w:rFonts w:ascii="Calibri" w:hAnsi="Calibri"/>
                  <w:sz w:val="24"/>
                </w:rPr>
                <w:id w:val="-5822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</w:rPr>
              <w:t xml:space="preserve"> Nee</w:t>
            </w:r>
            <w:r w:rsidR="00E01DE7" w:rsidRPr="00114C08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1B1ABD" w:rsidRPr="00E21945" w14:paraId="650C5213" w14:textId="77777777" w:rsidTr="00E01DE7">
        <w:trPr>
          <w:trHeight w:val="34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650C5211" w14:textId="77777777" w:rsidR="001B1ABD" w:rsidRDefault="00B4077F" w:rsidP="00B40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ben bewoner van deze zorginstelling geworden</w:t>
            </w:r>
            <w:r w:rsidR="007F2730">
              <w:rPr>
                <w:rFonts w:ascii="Calibri" w:hAnsi="Calibri"/>
              </w:rPr>
              <w:t xml:space="preserve"> </w:t>
            </w:r>
            <w:r w:rsidR="007F2730" w:rsidRPr="00B12768">
              <w:rPr>
                <w:rFonts w:ascii="Calibri" w:hAnsi="Calibri"/>
                <w:b/>
                <w:u w:val="single"/>
              </w:rPr>
              <w:t>na</w:t>
            </w:r>
            <w:r w:rsidR="007F2730">
              <w:rPr>
                <w:rFonts w:ascii="Calibri" w:hAnsi="Calibri"/>
              </w:rPr>
              <w:t xml:space="preserve"> 1 januari 2009</w:t>
            </w:r>
            <w:r w:rsidR="005F6587">
              <w:rPr>
                <w:rFonts w:ascii="Calibri" w:hAnsi="Calibri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C5212" w14:textId="77777777" w:rsidR="001B1ABD" w:rsidRDefault="00C9180F" w:rsidP="00E01DE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4"/>
                </w:rPr>
                <w:id w:val="-67025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  <w:sz w:val="24"/>
              </w:rPr>
              <w:t xml:space="preserve"> </w:t>
            </w:r>
            <w:r w:rsidR="00E01DE7">
              <w:rPr>
                <w:rFonts w:ascii="Calibri" w:hAnsi="Calibri"/>
              </w:rPr>
              <w:t xml:space="preserve">Ja    </w:t>
            </w:r>
            <w:sdt>
              <w:sdtPr>
                <w:rPr>
                  <w:rFonts w:ascii="Calibri" w:hAnsi="Calibri"/>
                  <w:sz w:val="24"/>
                </w:rPr>
                <w:id w:val="-121288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D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01DE7">
              <w:rPr>
                <w:rFonts w:ascii="Calibri" w:hAnsi="Calibri"/>
              </w:rPr>
              <w:t xml:space="preserve"> Nee</w:t>
            </w:r>
          </w:p>
        </w:tc>
      </w:tr>
    </w:tbl>
    <w:p w14:paraId="650C5214" w14:textId="77777777" w:rsidR="00F94461" w:rsidRDefault="00F94461" w:rsidP="009D0E56">
      <w:pPr>
        <w:rPr>
          <w:rFonts w:ascii="Calibri" w:hAnsi="Calibri"/>
          <w:sz w:val="10"/>
          <w:szCs w:val="10"/>
        </w:rPr>
      </w:pPr>
    </w:p>
    <w:p w14:paraId="650C5215" w14:textId="77777777" w:rsidR="00BF38C5" w:rsidRDefault="00BF38C5" w:rsidP="009D0E56">
      <w:pPr>
        <w:rPr>
          <w:rFonts w:ascii="Calibri" w:hAnsi="Calibri"/>
          <w:sz w:val="10"/>
          <w:szCs w:val="10"/>
        </w:rPr>
      </w:pPr>
    </w:p>
    <w:p w14:paraId="650C5216" w14:textId="77777777" w:rsidR="00B4077F" w:rsidRDefault="00B4077F" w:rsidP="009D0E56">
      <w:pPr>
        <w:rPr>
          <w:rFonts w:ascii="Calibri" w:hAnsi="Calibri"/>
          <w:sz w:val="10"/>
          <w:szCs w:val="10"/>
        </w:rPr>
      </w:pPr>
    </w:p>
    <w:p w14:paraId="650C5217" w14:textId="77777777" w:rsidR="00BF38C5" w:rsidRPr="00AC37EA" w:rsidRDefault="00BF38C5" w:rsidP="009D0E56">
      <w:pPr>
        <w:rPr>
          <w:rFonts w:ascii="Calibri" w:hAnsi="Calibri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303"/>
        <w:gridCol w:w="3451"/>
        <w:gridCol w:w="3452"/>
      </w:tblGrid>
      <w:tr w:rsidR="00EA409E" w:rsidRPr="005F4F1E" w14:paraId="650C5219" w14:textId="77777777" w:rsidTr="00CD7D14">
        <w:trPr>
          <w:trHeight w:val="340"/>
        </w:trPr>
        <w:tc>
          <w:tcPr>
            <w:tcW w:w="10206" w:type="dxa"/>
            <w:gridSpan w:val="3"/>
            <w:shd w:val="clear" w:color="auto" w:fill="0062AC"/>
            <w:vAlign w:val="center"/>
          </w:tcPr>
          <w:p w14:paraId="650C5218" w14:textId="77777777" w:rsidR="00EA409E" w:rsidRPr="005F4F1E" w:rsidRDefault="00EA409E" w:rsidP="00BF38C5">
            <w:pPr>
              <w:rPr>
                <w:rFonts w:ascii="Calibri" w:hAnsi="Calibri"/>
                <w:b/>
              </w:rPr>
            </w:pPr>
            <w:r w:rsidRPr="00EE19D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Doorlopende machtiging</w:t>
            </w:r>
            <w:r w:rsidR="00BF38C5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EE19D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SEPA</w:t>
            </w:r>
          </w:p>
        </w:tc>
      </w:tr>
      <w:tr w:rsidR="00EA409E" w:rsidRPr="00E21945" w14:paraId="650C521B" w14:textId="77777777" w:rsidTr="00DA3EC6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650C521A" w14:textId="77777777" w:rsidR="00266F41" w:rsidRPr="008B54C2" w:rsidRDefault="00266F41" w:rsidP="003015D0">
            <w:pPr>
              <w:rPr>
                <w:rFonts w:ascii="Calibri" w:hAnsi="Calibri"/>
                <w:sz w:val="20"/>
              </w:rPr>
            </w:pPr>
            <w:r w:rsidRPr="008B54C2">
              <w:rPr>
                <w:rFonts w:ascii="Calibri" w:hAnsi="Calibri"/>
                <w:sz w:val="20"/>
              </w:rPr>
              <w:t>Door ondertekening van dit formulier</w:t>
            </w:r>
            <w:r w:rsidR="000A1D8B" w:rsidRPr="008B54C2">
              <w:rPr>
                <w:rFonts w:ascii="Calibri" w:hAnsi="Calibri"/>
                <w:sz w:val="20"/>
              </w:rPr>
              <w:t xml:space="preserve"> geeft u toestemming aan </w:t>
            </w:r>
            <w:r w:rsidR="003015D0" w:rsidRPr="008B54C2">
              <w:rPr>
                <w:rFonts w:ascii="Calibri" w:hAnsi="Calibri"/>
                <w:b/>
                <w:sz w:val="20"/>
              </w:rPr>
              <w:t>Rentex Floron BV</w:t>
            </w:r>
            <w:r w:rsidR="000A1D8B" w:rsidRPr="008B54C2">
              <w:rPr>
                <w:rFonts w:ascii="Calibri" w:hAnsi="Calibri"/>
                <w:sz w:val="20"/>
              </w:rPr>
              <w:t xml:space="preserve"> om doorlopende incasso-opdrachten te sturen naar uw bank om een bedrag van uw rekening af te schrijven</w:t>
            </w:r>
            <w:r w:rsidR="005C7A3B" w:rsidRPr="008B54C2">
              <w:rPr>
                <w:rFonts w:ascii="Calibri" w:hAnsi="Calibri"/>
                <w:sz w:val="20"/>
              </w:rPr>
              <w:t xml:space="preserve"> en aan uw bank om doorlopend een bedrag van uw rekening af te schrijven overeenkomstig de opdracht van </w:t>
            </w:r>
            <w:r w:rsidR="005C7A3B" w:rsidRPr="008B54C2">
              <w:rPr>
                <w:rFonts w:ascii="Calibri" w:hAnsi="Calibri"/>
                <w:b/>
                <w:sz w:val="20"/>
              </w:rPr>
              <w:t>Rentex Floron BV</w:t>
            </w:r>
            <w:r w:rsidR="005C7A3B" w:rsidRPr="008B54C2">
              <w:rPr>
                <w:rFonts w:ascii="Calibri" w:hAnsi="Calibri"/>
                <w:sz w:val="20"/>
              </w:rPr>
              <w:t>. Als u het niet eens bent met deze afschrijving kunt u deze laten terugboeken. Neem hiervoor binnen 8 weken na afschrijving contact op met uw bank. Vraag uw bank naar de voorwaarden.</w:t>
            </w:r>
          </w:p>
        </w:tc>
      </w:tr>
      <w:tr w:rsidR="003015D0" w:rsidRPr="00E21945" w14:paraId="650C521F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1C" w14:textId="77777777" w:rsidR="00157EE4" w:rsidRDefault="003015D0" w:rsidP="003015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Naam </w:t>
            </w:r>
            <w:r w:rsidR="00157EE4">
              <w:rPr>
                <w:rFonts w:ascii="Calibri" w:hAnsi="Calibri"/>
              </w:rPr>
              <w:t>en voorletter</w:t>
            </w:r>
            <w:r w:rsidR="003B4109">
              <w:rPr>
                <w:rFonts w:ascii="Calibri" w:hAnsi="Calibri"/>
              </w:rPr>
              <w:t>(</w:t>
            </w:r>
            <w:r w:rsidR="00157EE4">
              <w:rPr>
                <w:rFonts w:ascii="Calibri" w:hAnsi="Calibri"/>
              </w:rPr>
              <w:t>s</w:t>
            </w:r>
            <w:r w:rsidR="003B4109">
              <w:rPr>
                <w:rFonts w:ascii="Calibri" w:hAnsi="Calibri"/>
              </w:rPr>
              <w:t>)</w:t>
            </w:r>
          </w:p>
          <w:p w14:paraId="650C521D" w14:textId="77777777" w:rsidR="003015D0" w:rsidRPr="00E21945" w:rsidRDefault="003015D0" w:rsidP="003015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rekeninghouder</w:t>
            </w:r>
          </w:p>
        </w:tc>
        <w:sdt>
          <w:sdtPr>
            <w:rPr>
              <w:rFonts w:ascii="Calibri" w:hAnsi="Calibri"/>
            </w:rPr>
            <w:id w:val="1807587737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1E" w14:textId="77777777" w:rsidR="003015D0" w:rsidRPr="00E21945" w:rsidRDefault="00075C26" w:rsidP="00D9790C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8B54C2" w:rsidRPr="00E21945" w14:paraId="650C5222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20" w14:textId="77777777" w:rsidR="008B54C2" w:rsidRDefault="008B54C2" w:rsidP="003015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E-mailadres voor factuur</w:t>
            </w:r>
          </w:p>
        </w:tc>
        <w:sdt>
          <w:sdtPr>
            <w:rPr>
              <w:rFonts w:ascii="Calibri" w:hAnsi="Calibri"/>
            </w:rPr>
            <w:id w:val="-621543460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21" w14:textId="77777777" w:rsidR="008B54C2" w:rsidRDefault="00075C26" w:rsidP="00D9790C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EA409E" w:rsidRPr="001B1ABD" w14:paraId="650C5225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23" w14:textId="77777777" w:rsidR="00EA409E" w:rsidRPr="001B1ABD" w:rsidRDefault="003015D0" w:rsidP="00D97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IBAN</w:t>
            </w:r>
          </w:p>
        </w:tc>
        <w:sdt>
          <w:sdtPr>
            <w:rPr>
              <w:rFonts w:asciiTheme="minorHAnsi" w:hAnsiTheme="minorHAnsi"/>
            </w:rPr>
            <w:id w:val="337128824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24" w14:textId="77777777" w:rsidR="00EA409E" w:rsidRPr="001B1ABD" w:rsidRDefault="00075C26" w:rsidP="00D9790C">
                <w:pPr>
                  <w:rPr>
                    <w:rFonts w:asciiTheme="minorHAnsi" w:hAnsiTheme="minorHAns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2B7932" w:rsidRPr="001B1ABD" w14:paraId="650C5228" w14:textId="77777777" w:rsidTr="00D9790C">
        <w:trPr>
          <w:trHeight w:val="34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650C5226" w14:textId="77777777" w:rsidR="00AC37EA" w:rsidRPr="008B54C2" w:rsidRDefault="002B7932" w:rsidP="002B7932">
            <w:pPr>
              <w:rPr>
                <w:rFonts w:asciiTheme="minorHAnsi" w:hAnsiTheme="minorHAnsi"/>
                <w:sz w:val="20"/>
              </w:rPr>
            </w:pPr>
            <w:r w:rsidRPr="008B54C2">
              <w:rPr>
                <w:rFonts w:asciiTheme="minorHAnsi" w:hAnsiTheme="minorHAnsi"/>
                <w:b/>
                <w:sz w:val="20"/>
              </w:rPr>
              <w:t>Privacyverklaring</w:t>
            </w:r>
            <w:r w:rsidRPr="008B54C2">
              <w:rPr>
                <w:rFonts w:asciiTheme="minorHAnsi" w:hAnsiTheme="minorHAnsi"/>
                <w:sz w:val="20"/>
              </w:rPr>
              <w:t xml:space="preserve"> </w:t>
            </w:r>
          </w:p>
          <w:p w14:paraId="650C5227" w14:textId="77777777" w:rsidR="002B7932" w:rsidRPr="00AC357B" w:rsidRDefault="002B7932" w:rsidP="00BD3923">
            <w:pPr>
              <w:rPr>
                <w:rFonts w:asciiTheme="minorHAnsi" w:hAnsiTheme="minorHAnsi"/>
                <w:szCs w:val="22"/>
              </w:rPr>
            </w:pPr>
            <w:r w:rsidRPr="008B54C2">
              <w:rPr>
                <w:rFonts w:asciiTheme="minorHAnsi" w:hAnsiTheme="minorHAnsi"/>
                <w:sz w:val="20"/>
              </w:rPr>
              <w:t xml:space="preserve">Door ondertekening van dit formulier geeft u toestemming aan </w:t>
            </w:r>
            <w:r w:rsidRPr="00241C29">
              <w:rPr>
                <w:rFonts w:asciiTheme="minorHAnsi" w:hAnsiTheme="minorHAnsi"/>
                <w:b/>
                <w:sz w:val="20"/>
              </w:rPr>
              <w:t>Rentex Floron BV</w:t>
            </w:r>
            <w:r w:rsidRPr="008B54C2">
              <w:rPr>
                <w:rFonts w:asciiTheme="minorHAnsi" w:hAnsiTheme="minorHAnsi"/>
                <w:sz w:val="20"/>
              </w:rPr>
              <w:t xml:space="preserve"> om informatie over het gebruik van uw persoonsgebonden wasgoed te delen met de zorginstelling, zodat de zorginstelling op basis hiervan aan haar zorgplicht jegens u kan voldoen in het kader van </w:t>
            </w:r>
            <w:r w:rsidR="00BD3923">
              <w:rPr>
                <w:rFonts w:asciiTheme="minorHAnsi" w:hAnsiTheme="minorHAnsi"/>
                <w:sz w:val="20"/>
              </w:rPr>
              <w:t>vigerende wet- en regelgeving</w:t>
            </w:r>
            <w:r w:rsidRPr="008B54C2">
              <w:rPr>
                <w:rFonts w:asciiTheme="minorHAnsi" w:hAnsiTheme="minorHAnsi"/>
                <w:sz w:val="20"/>
              </w:rPr>
              <w:t>.</w:t>
            </w:r>
          </w:p>
        </w:tc>
      </w:tr>
      <w:tr w:rsidR="003015D0" w:rsidRPr="001B1ABD" w14:paraId="650C522C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29" w14:textId="77777777" w:rsidR="003015D0" w:rsidRPr="001B1ABD" w:rsidRDefault="003015D0" w:rsidP="003015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Plaats</w:t>
            </w:r>
          </w:p>
        </w:tc>
        <w:sdt>
          <w:sdtPr>
            <w:rPr>
              <w:rFonts w:asciiTheme="minorHAnsi" w:hAnsiTheme="minorHAnsi"/>
            </w:rPr>
            <w:id w:val="-1847167992"/>
            <w:showingPlcHdr/>
          </w:sdtPr>
          <w:sdtEndPr/>
          <w:sdtContent>
            <w:tc>
              <w:tcPr>
                <w:tcW w:w="3451" w:type="dxa"/>
                <w:shd w:val="clear" w:color="auto" w:fill="auto"/>
                <w:vAlign w:val="center"/>
              </w:tcPr>
              <w:p w14:paraId="650C522A" w14:textId="77777777" w:rsidR="003015D0" w:rsidRPr="001B1ABD" w:rsidRDefault="00075C26" w:rsidP="00D9790C">
                <w:pPr>
                  <w:rPr>
                    <w:rFonts w:asciiTheme="minorHAnsi" w:hAnsiTheme="minorHAns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  <w:tc>
          <w:tcPr>
            <w:tcW w:w="3452" w:type="dxa"/>
            <w:vMerge w:val="restart"/>
            <w:shd w:val="clear" w:color="auto" w:fill="auto"/>
          </w:tcPr>
          <w:p w14:paraId="650C522B" w14:textId="77777777" w:rsidR="003015D0" w:rsidRPr="001B1ABD" w:rsidRDefault="003015D0" w:rsidP="00D97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Handtekening</w:t>
            </w:r>
          </w:p>
        </w:tc>
      </w:tr>
      <w:tr w:rsidR="003015D0" w14:paraId="650C5230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2D" w14:textId="77777777" w:rsidR="003015D0" w:rsidRPr="001B1ABD" w:rsidRDefault="003015D0" w:rsidP="003015D0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Datum</w:t>
            </w:r>
          </w:p>
        </w:tc>
        <w:sdt>
          <w:sdtPr>
            <w:rPr>
              <w:rFonts w:ascii="Calibri" w:hAnsi="Calibri"/>
            </w:rPr>
            <w:id w:val="-1222208667"/>
            <w:showingPlcHdr/>
          </w:sdtPr>
          <w:sdtEndPr/>
          <w:sdtContent>
            <w:tc>
              <w:tcPr>
                <w:tcW w:w="3451" w:type="dxa"/>
                <w:shd w:val="clear" w:color="auto" w:fill="auto"/>
                <w:vAlign w:val="center"/>
              </w:tcPr>
              <w:p w14:paraId="650C522E" w14:textId="77777777" w:rsidR="003015D0" w:rsidRDefault="00075C26" w:rsidP="00D9790C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  <w:tc>
          <w:tcPr>
            <w:tcW w:w="3452" w:type="dxa"/>
            <w:vMerge/>
            <w:shd w:val="clear" w:color="auto" w:fill="auto"/>
            <w:vAlign w:val="center"/>
          </w:tcPr>
          <w:p w14:paraId="650C522F" w14:textId="77777777" w:rsidR="003015D0" w:rsidRDefault="003015D0" w:rsidP="00D9790C">
            <w:pPr>
              <w:rPr>
                <w:rFonts w:ascii="Calibri" w:hAnsi="Calibri"/>
              </w:rPr>
            </w:pPr>
          </w:p>
        </w:tc>
      </w:tr>
    </w:tbl>
    <w:p w14:paraId="650C5231" w14:textId="77777777" w:rsidR="00F94461" w:rsidRDefault="00F94461" w:rsidP="009D0E56">
      <w:pPr>
        <w:rPr>
          <w:rFonts w:ascii="Calibri" w:hAnsi="Calibri"/>
          <w:sz w:val="10"/>
          <w:szCs w:val="10"/>
        </w:rPr>
      </w:pPr>
    </w:p>
    <w:p w14:paraId="650C5232" w14:textId="77777777" w:rsidR="00B4077F" w:rsidRDefault="00B4077F" w:rsidP="009D0E56">
      <w:pPr>
        <w:rPr>
          <w:rFonts w:ascii="Calibri" w:hAnsi="Calibri"/>
          <w:sz w:val="10"/>
          <w:szCs w:val="10"/>
        </w:rPr>
      </w:pPr>
    </w:p>
    <w:p w14:paraId="650C5233" w14:textId="77777777" w:rsidR="00BF38C5" w:rsidRDefault="00BF38C5" w:rsidP="009D0E56">
      <w:pPr>
        <w:rPr>
          <w:rFonts w:ascii="Calibri" w:hAnsi="Calibri"/>
          <w:sz w:val="10"/>
          <w:szCs w:val="10"/>
        </w:rPr>
      </w:pPr>
    </w:p>
    <w:p w14:paraId="650C5234" w14:textId="77777777" w:rsidR="00BF38C5" w:rsidRPr="00AC37EA" w:rsidRDefault="00BF38C5" w:rsidP="009D0E56">
      <w:pPr>
        <w:rPr>
          <w:rFonts w:ascii="Calibri" w:hAnsi="Calibri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303"/>
        <w:gridCol w:w="3451"/>
        <w:gridCol w:w="3452"/>
      </w:tblGrid>
      <w:tr w:rsidR="00D72867" w:rsidRPr="005F4F1E" w14:paraId="650C5237" w14:textId="77777777" w:rsidTr="00443E80">
        <w:trPr>
          <w:trHeight w:val="340"/>
        </w:trPr>
        <w:tc>
          <w:tcPr>
            <w:tcW w:w="10206" w:type="dxa"/>
            <w:gridSpan w:val="3"/>
            <w:shd w:val="clear" w:color="auto" w:fill="0062AC"/>
            <w:vAlign w:val="center"/>
          </w:tcPr>
          <w:p w14:paraId="650C5235" w14:textId="77777777" w:rsidR="00157EE4" w:rsidRPr="00EE19D9" w:rsidRDefault="00D72867" w:rsidP="00D72867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EE19D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Ondertekening </w:t>
            </w:r>
            <w:r w:rsidR="00157EE4" w:rsidRPr="00EE19D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curator, </w:t>
            </w:r>
            <w:r w:rsidRPr="00EE19D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bewindvoerder</w:t>
            </w:r>
            <w:r w:rsidR="00157EE4" w:rsidRPr="00EE19D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of mentor</w:t>
            </w:r>
          </w:p>
          <w:p w14:paraId="650C5236" w14:textId="77777777" w:rsidR="00D72867" w:rsidRPr="005F4F1E" w:rsidRDefault="00157EE4" w:rsidP="00D43BC1">
            <w:pPr>
              <w:rPr>
                <w:rFonts w:ascii="Calibri" w:hAnsi="Calibri"/>
                <w:b/>
              </w:rPr>
            </w:pPr>
            <w:r w:rsidRPr="00EE19D9">
              <w:rPr>
                <w:rFonts w:ascii="Calibri" w:hAnsi="Calibri"/>
                <w:b/>
                <w:i/>
                <w:color w:val="FFFFFF" w:themeColor="background1"/>
                <w:sz w:val="20"/>
              </w:rPr>
              <w:t>(alleen invullen indien bewoner on</w:t>
            </w:r>
            <w:r w:rsidR="00D43BC1" w:rsidRPr="00EE19D9">
              <w:rPr>
                <w:rFonts w:ascii="Calibri" w:hAnsi="Calibri"/>
                <w:b/>
                <w:i/>
                <w:color w:val="FFFFFF" w:themeColor="background1"/>
                <w:sz w:val="20"/>
              </w:rPr>
              <w:t xml:space="preserve">der curatele, beschermingsbewind </w:t>
            </w:r>
            <w:r w:rsidRPr="00EE19D9">
              <w:rPr>
                <w:rFonts w:ascii="Calibri" w:hAnsi="Calibri"/>
                <w:b/>
                <w:i/>
                <w:color w:val="FFFFFF" w:themeColor="background1"/>
                <w:sz w:val="20"/>
              </w:rPr>
              <w:t>of</w:t>
            </w:r>
            <w:r w:rsidR="00D43BC1" w:rsidRPr="00EE19D9">
              <w:rPr>
                <w:rFonts w:ascii="Calibri" w:hAnsi="Calibri"/>
                <w:b/>
                <w:i/>
                <w:color w:val="FFFFFF" w:themeColor="background1"/>
                <w:sz w:val="20"/>
              </w:rPr>
              <w:t xml:space="preserve"> </w:t>
            </w:r>
            <w:r w:rsidRPr="00EE19D9">
              <w:rPr>
                <w:rFonts w:ascii="Calibri" w:hAnsi="Calibri"/>
                <w:b/>
                <w:i/>
                <w:color w:val="FFFFFF" w:themeColor="background1"/>
                <w:sz w:val="20"/>
              </w:rPr>
              <w:t>mentorschap staat)</w:t>
            </w:r>
          </w:p>
        </w:tc>
      </w:tr>
      <w:tr w:rsidR="00D72867" w:rsidRPr="00E21945" w14:paraId="650C523B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38" w14:textId="77777777" w:rsidR="00157EE4" w:rsidRDefault="00D72867" w:rsidP="00D979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Naam </w:t>
            </w:r>
            <w:r w:rsidR="00157EE4">
              <w:rPr>
                <w:rFonts w:ascii="Calibri" w:hAnsi="Calibri"/>
              </w:rPr>
              <w:t>en voorletter</w:t>
            </w:r>
            <w:r w:rsidR="003B4109">
              <w:rPr>
                <w:rFonts w:ascii="Calibri" w:hAnsi="Calibri"/>
              </w:rPr>
              <w:t>(</w:t>
            </w:r>
            <w:r w:rsidR="00157EE4">
              <w:rPr>
                <w:rFonts w:ascii="Calibri" w:hAnsi="Calibri"/>
              </w:rPr>
              <w:t>s</w:t>
            </w:r>
            <w:r w:rsidR="003B4109">
              <w:rPr>
                <w:rFonts w:ascii="Calibri" w:hAnsi="Calibri"/>
              </w:rPr>
              <w:t>)</w:t>
            </w:r>
          </w:p>
          <w:p w14:paraId="650C5239" w14:textId="77777777" w:rsidR="00D72867" w:rsidRPr="00E21945" w:rsidRDefault="00157EE4" w:rsidP="005C51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curator/bewindvoerder/mentor</w:t>
            </w:r>
          </w:p>
        </w:tc>
        <w:sdt>
          <w:sdtPr>
            <w:rPr>
              <w:rFonts w:ascii="Calibri" w:hAnsi="Calibri"/>
            </w:rPr>
            <w:id w:val="-268542580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3A" w14:textId="77777777" w:rsidR="00D72867" w:rsidRPr="00E21945" w:rsidRDefault="00075C26" w:rsidP="00D9790C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8B54C2" w:rsidRPr="00E21945" w14:paraId="650C523E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3C" w14:textId="77777777" w:rsidR="008B54C2" w:rsidRDefault="008B54C2" w:rsidP="00D979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E-mailadres</w:t>
            </w:r>
          </w:p>
        </w:tc>
        <w:sdt>
          <w:sdtPr>
            <w:rPr>
              <w:rFonts w:ascii="Calibri" w:hAnsi="Calibri"/>
            </w:rPr>
            <w:id w:val="447278952"/>
            <w:showingPlcHdr/>
          </w:sdtPr>
          <w:sdtEndPr/>
          <w:sdtContent>
            <w:tc>
              <w:tcPr>
                <w:tcW w:w="6903" w:type="dxa"/>
                <w:gridSpan w:val="2"/>
                <w:shd w:val="clear" w:color="auto" w:fill="auto"/>
                <w:vAlign w:val="center"/>
              </w:tcPr>
              <w:p w14:paraId="650C523D" w14:textId="77777777" w:rsidR="008B54C2" w:rsidRDefault="00075C26" w:rsidP="00D9790C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</w:tr>
      <w:tr w:rsidR="00D72867" w:rsidRPr="001B1ABD" w14:paraId="650C5242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3F" w14:textId="77777777" w:rsidR="00D72867" w:rsidRPr="001B1ABD" w:rsidRDefault="00D72867" w:rsidP="00D97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Plaats</w:t>
            </w:r>
          </w:p>
        </w:tc>
        <w:sdt>
          <w:sdtPr>
            <w:rPr>
              <w:rFonts w:asciiTheme="minorHAnsi" w:hAnsiTheme="minorHAnsi"/>
            </w:rPr>
            <w:id w:val="-687986904"/>
            <w:showingPlcHdr/>
          </w:sdtPr>
          <w:sdtEndPr/>
          <w:sdtContent>
            <w:tc>
              <w:tcPr>
                <w:tcW w:w="3451" w:type="dxa"/>
                <w:shd w:val="clear" w:color="auto" w:fill="auto"/>
                <w:vAlign w:val="center"/>
              </w:tcPr>
              <w:p w14:paraId="650C5240" w14:textId="77777777" w:rsidR="00D72867" w:rsidRPr="001B1ABD" w:rsidRDefault="00075C26" w:rsidP="00D9790C">
                <w:pPr>
                  <w:rPr>
                    <w:rFonts w:asciiTheme="minorHAnsi" w:hAnsiTheme="minorHAns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  <w:tc>
          <w:tcPr>
            <w:tcW w:w="3452" w:type="dxa"/>
            <w:vMerge w:val="restart"/>
            <w:shd w:val="clear" w:color="auto" w:fill="auto"/>
          </w:tcPr>
          <w:p w14:paraId="650C5241" w14:textId="77777777" w:rsidR="00D72867" w:rsidRPr="001B1ABD" w:rsidRDefault="00D72867" w:rsidP="00D97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Handtekening</w:t>
            </w:r>
          </w:p>
        </w:tc>
      </w:tr>
      <w:tr w:rsidR="00D72867" w14:paraId="650C5246" w14:textId="77777777" w:rsidTr="00DA3EC6">
        <w:trPr>
          <w:trHeight w:val="340"/>
        </w:trPr>
        <w:tc>
          <w:tcPr>
            <w:tcW w:w="3303" w:type="dxa"/>
            <w:shd w:val="clear" w:color="auto" w:fill="auto"/>
            <w:vAlign w:val="center"/>
          </w:tcPr>
          <w:p w14:paraId="650C5243" w14:textId="77777777" w:rsidR="00D72867" w:rsidRPr="001B1ABD" w:rsidRDefault="00D72867" w:rsidP="00D9790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Datum</w:t>
            </w:r>
          </w:p>
        </w:tc>
        <w:sdt>
          <w:sdtPr>
            <w:rPr>
              <w:rFonts w:ascii="Calibri" w:hAnsi="Calibri"/>
            </w:rPr>
            <w:id w:val="-2069645832"/>
            <w:showingPlcHdr/>
          </w:sdtPr>
          <w:sdtEndPr/>
          <w:sdtContent>
            <w:tc>
              <w:tcPr>
                <w:tcW w:w="3451" w:type="dxa"/>
                <w:shd w:val="clear" w:color="auto" w:fill="auto"/>
                <w:vAlign w:val="center"/>
              </w:tcPr>
              <w:p w14:paraId="650C5244" w14:textId="77777777" w:rsidR="00D72867" w:rsidRDefault="00075C26" w:rsidP="00D9790C">
                <w:pPr>
                  <w:rPr>
                    <w:rFonts w:ascii="Calibri" w:hAnsi="Calibri"/>
                  </w:rPr>
                </w:pPr>
                <w:r w:rsidRPr="007F31CE">
                  <w:rPr>
                    <w:rStyle w:val="Tekstvantijdelijkeaanduiding"/>
                    <w:color w:val="FFFFFF" w:themeColor="background1"/>
                  </w:rPr>
                  <w:t>Klik hier als u tekst wilt invoeren.</w:t>
                </w:r>
              </w:p>
            </w:tc>
          </w:sdtContent>
        </w:sdt>
        <w:tc>
          <w:tcPr>
            <w:tcW w:w="3452" w:type="dxa"/>
            <w:vMerge/>
            <w:shd w:val="clear" w:color="auto" w:fill="auto"/>
            <w:vAlign w:val="center"/>
          </w:tcPr>
          <w:p w14:paraId="650C5245" w14:textId="77777777" w:rsidR="00D72867" w:rsidRDefault="00D72867" w:rsidP="00D9790C">
            <w:pPr>
              <w:rPr>
                <w:rFonts w:ascii="Calibri" w:hAnsi="Calibri"/>
              </w:rPr>
            </w:pPr>
          </w:p>
        </w:tc>
      </w:tr>
    </w:tbl>
    <w:p w14:paraId="650C5247" w14:textId="77777777" w:rsidR="0006774E" w:rsidRDefault="0006774E" w:rsidP="00DA3EC6">
      <w:pPr>
        <w:rPr>
          <w:rFonts w:ascii="Calibri" w:hAnsi="Calibri"/>
          <w:b/>
          <w:sz w:val="10"/>
          <w:szCs w:val="10"/>
        </w:rPr>
      </w:pPr>
    </w:p>
    <w:p w14:paraId="650C5248" w14:textId="77777777" w:rsidR="00AC37EA" w:rsidRDefault="00031227" w:rsidP="00DA3EC6">
      <w:pPr>
        <w:rPr>
          <w:rFonts w:ascii="Calibri" w:hAnsi="Calibri"/>
          <w:sz w:val="20"/>
        </w:rPr>
      </w:pPr>
      <w:r w:rsidRPr="00031227">
        <w:rPr>
          <w:rFonts w:ascii="Calibri" w:hAnsi="Calibri"/>
          <w:sz w:val="20"/>
        </w:rPr>
        <w:t xml:space="preserve">*: </w:t>
      </w:r>
      <w:r w:rsidR="00FC3BFB">
        <w:rPr>
          <w:rFonts w:ascii="Calibri" w:hAnsi="Calibri"/>
          <w:sz w:val="20"/>
        </w:rPr>
        <w:t xml:space="preserve">graag </w:t>
      </w:r>
      <w:r w:rsidRPr="00031227">
        <w:rPr>
          <w:rFonts w:ascii="Calibri" w:hAnsi="Calibri"/>
          <w:sz w:val="20"/>
        </w:rPr>
        <w:t>aankruisen wat van toepassing is</w:t>
      </w:r>
    </w:p>
    <w:p w14:paraId="650C5249" w14:textId="77777777" w:rsidR="00F94461" w:rsidRDefault="00F94461" w:rsidP="00DA3EC6">
      <w:pPr>
        <w:rPr>
          <w:rFonts w:ascii="Calibri" w:hAnsi="Calibri"/>
          <w:sz w:val="10"/>
          <w:szCs w:val="10"/>
        </w:rPr>
      </w:pPr>
    </w:p>
    <w:sectPr w:rsidR="00F94461" w:rsidSect="00D20D4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227" w:right="851" w:bottom="227" w:left="85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5953" w14:textId="77777777" w:rsidR="00D763E6" w:rsidRDefault="00D763E6">
      <w:r>
        <w:separator/>
      </w:r>
    </w:p>
  </w:endnote>
  <w:endnote w:type="continuationSeparator" w:id="0">
    <w:p w14:paraId="3850CBC1" w14:textId="77777777" w:rsidR="00D763E6" w:rsidRDefault="00D7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5252" w14:textId="77777777" w:rsidR="006D3627" w:rsidRPr="008B6F42" w:rsidRDefault="00AC37EA" w:rsidP="008B54C2">
    <w:pPr>
      <w:pStyle w:val="Voetteks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</w:t>
    </w:r>
    <w:r w:rsidR="006D3627">
      <w:rPr>
        <w:rFonts w:asciiTheme="minorHAnsi" w:hAnsiTheme="minorHAnsi" w:cstheme="minorHAnsi"/>
        <w:sz w:val="16"/>
        <w:szCs w:val="16"/>
      </w:rPr>
      <w:t>nschrijff</w:t>
    </w:r>
    <w:r w:rsidR="00C875A9">
      <w:rPr>
        <w:rFonts w:asciiTheme="minorHAnsi" w:hAnsiTheme="minorHAnsi" w:cstheme="minorHAnsi"/>
        <w:sz w:val="16"/>
        <w:szCs w:val="16"/>
      </w:rPr>
      <w:t xml:space="preserve">ormulier PWAS OP MAAT </w:t>
    </w:r>
    <w:r w:rsidR="007F31CE">
      <w:rPr>
        <w:rFonts w:asciiTheme="minorHAnsi" w:hAnsiTheme="minorHAnsi" w:cstheme="minorHAnsi"/>
        <w:sz w:val="16"/>
        <w:szCs w:val="16"/>
      </w:rPr>
      <w:t>SPEC</w:t>
    </w:r>
    <w:r w:rsidR="00BF38C5">
      <w:rPr>
        <w:rFonts w:asciiTheme="minorHAnsi" w:hAnsiTheme="minorHAnsi" w:cstheme="minorHAnsi"/>
        <w:sz w:val="16"/>
        <w:szCs w:val="16"/>
      </w:rPr>
      <w:t>-2</w:t>
    </w:r>
    <w:r>
      <w:rPr>
        <w:rFonts w:asciiTheme="minorHAnsi" w:hAnsiTheme="minorHAnsi" w:cstheme="minorHAnsi"/>
        <w:sz w:val="16"/>
        <w:szCs w:val="16"/>
      </w:rPr>
      <w:t>01</w:t>
    </w:r>
    <w:r w:rsidR="00BD3923">
      <w:rPr>
        <w:rFonts w:asciiTheme="minorHAnsi" w:hAnsiTheme="minorHAnsi" w:cstheme="minorHAnsi"/>
        <w:sz w:val="16"/>
        <w:szCs w:val="16"/>
      </w:rPr>
      <w:t>9</w:t>
    </w:r>
    <w:r w:rsidR="00BF38C5">
      <w:rPr>
        <w:rFonts w:asciiTheme="minorHAnsi" w:hAnsiTheme="minorHAnsi" w:cstheme="minorHAnsi"/>
        <w:sz w:val="16"/>
        <w:szCs w:val="16"/>
      </w:rPr>
      <w:t>-</w:t>
    </w:r>
    <w:r w:rsidR="00BD3923">
      <w:rPr>
        <w:rFonts w:asciiTheme="minorHAnsi" w:hAnsiTheme="minorHAnsi" w:cstheme="minorHAnsi"/>
        <w:sz w:val="16"/>
        <w:szCs w:val="16"/>
      </w:rPr>
      <w:t>06</w:t>
    </w:r>
  </w:p>
  <w:p w14:paraId="650C5253" w14:textId="77777777" w:rsidR="006D3627" w:rsidRDefault="006D36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5255" w14:textId="77777777" w:rsidR="006D3627" w:rsidRDefault="006D3627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0C5258" wp14:editId="650C5259">
          <wp:simplePos x="0" y="0"/>
          <wp:positionH relativeFrom="page">
            <wp:posOffset>0</wp:posOffset>
          </wp:positionH>
          <wp:positionV relativeFrom="page">
            <wp:posOffset>9935845</wp:posOffset>
          </wp:positionV>
          <wp:extent cx="7491095" cy="737870"/>
          <wp:effectExtent l="0" t="0" r="0" b="5080"/>
          <wp:wrapNone/>
          <wp:docPr id="2" name="Afbeelding 2" descr="Fn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n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0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605C" w14:textId="77777777" w:rsidR="00D763E6" w:rsidRDefault="00D763E6">
      <w:r>
        <w:separator/>
      </w:r>
    </w:p>
  </w:footnote>
  <w:footnote w:type="continuationSeparator" w:id="0">
    <w:p w14:paraId="139BCE2C" w14:textId="77777777" w:rsidR="00D763E6" w:rsidRDefault="00D7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5250" w14:textId="77777777" w:rsidR="006D3627" w:rsidRDefault="006D3627">
    <w:pPr>
      <w:pStyle w:val="Koptekst"/>
    </w:pPr>
  </w:p>
  <w:p w14:paraId="650C5251" w14:textId="77777777" w:rsidR="006D3627" w:rsidRDefault="006D36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5254" w14:textId="77777777" w:rsidR="006D3627" w:rsidRDefault="006D3627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50C5256" wp14:editId="650C52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8250" cy="1191260"/>
          <wp:effectExtent l="0" t="0" r="0" b="8890"/>
          <wp:wrapNone/>
          <wp:docPr id="1" name="Afbeelding 1" descr="F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n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0E81"/>
    <w:multiLevelType w:val="hybridMultilevel"/>
    <w:tmpl w:val="45AE8D1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928"/>
    <w:multiLevelType w:val="multilevel"/>
    <w:tmpl w:val="7D62BF92"/>
    <w:lvl w:ilvl="0">
      <w:start w:val="1"/>
      <w:numFmt w:val="decimal"/>
      <w:pStyle w:val="Hoofdstuk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 w15:restartNumberingAfterBreak="0">
    <w:nsid w:val="319E3F68"/>
    <w:multiLevelType w:val="hybridMultilevel"/>
    <w:tmpl w:val="915AAE3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368A"/>
    <w:multiLevelType w:val="hybridMultilevel"/>
    <w:tmpl w:val="0CD6E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4E72"/>
    <w:multiLevelType w:val="hybridMultilevel"/>
    <w:tmpl w:val="65D034E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057"/>
    <w:multiLevelType w:val="multilevel"/>
    <w:tmpl w:val="DF322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Paragraaf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6" w15:restartNumberingAfterBreak="0">
    <w:nsid w:val="50C72734"/>
    <w:multiLevelType w:val="hybridMultilevel"/>
    <w:tmpl w:val="9FDC4A5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34A83"/>
    <w:multiLevelType w:val="singleLevel"/>
    <w:tmpl w:val="91B8B2E2"/>
    <w:lvl w:ilvl="0">
      <w:start w:val="374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 w15:restartNumberingAfterBreak="0">
    <w:nsid w:val="7C2F7DA1"/>
    <w:multiLevelType w:val="hybridMultilevel"/>
    <w:tmpl w:val="0C185B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11222">
    <w:abstractNumId w:val="7"/>
  </w:num>
  <w:num w:numId="2" w16cid:durableId="1181042841">
    <w:abstractNumId w:val="1"/>
  </w:num>
  <w:num w:numId="3" w16cid:durableId="636301287">
    <w:abstractNumId w:val="5"/>
  </w:num>
  <w:num w:numId="4" w16cid:durableId="2076589513">
    <w:abstractNumId w:val="0"/>
  </w:num>
  <w:num w:numId="5" w16cid:durableId="1524516650">
    <w:abstractNumId w:val="4"/>
  </w:num>
  <w:num w:numId="6" w16cid:durableId="527570141">
    <w:abstractNumId w:val="8"/>
  </w:num>
  <w:num w:numId="7" w16cid:durableId="1408920924">
    <w:abstractNumId w:val="6"/>
  </w:num>
  <w:num w:numId="8" w16cid:durableId="2092071635">
    <w:abstractNumId w:val="2"/>
  </w:num>
  <w:num w:numId="9" w16cid:durableId="79471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nl-NL" w:vendorID="9" w:dllVersion="512" w:checkStyle="1"/>
  <w:activeWritingStyle w:appName="MSWord" w:lang="en-US" w:vendorID="8" w:dllVersion="513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1VMwVIreGLgjbVyT4vDtDa8qfk=" w:salt="DH8D9UnYTjeYntijvQBjgA==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" w:val="Fc"/>
  </w:docVars>
  <w:rsids>
    <w:rsidRoot w:val="0013486C"/>
    <w:rsid w:val="00000E66"/>
    <w:rsid w:val="000202B2"/>
    <w:rsid w:val="0003094A"/>
    <w:rsid w:val="00031227"/>
    <w:rsid w:val="00035E76"/>
    <w:rsid w:val="0006774E"/>
    <w:rsid w:val="00071157"/>
    <w:rsid w:val="00075C26"/>
    <w:rsid w:val="00083591"/>
    <w:rsid w:val="000935E9"/>
    <w:rsid w:val="000A0EC5"/>
    <w:rsid w:val="000A1D8B"/>
    <w:rsid w:val="000D4D41"/>
    <w:rsid w:val="000F5BB3"/>
    <w:rsid w:val="00114C08"/>
    <w:rsid w:val="00127B0D"/>
    <w:rsid w:val="0013366A"/>
    <w:rsid w:val="0013486C"/>
    <w:rsid w:val="00145763"/>
    <w:rsid w:val="00157EE4"/>
    <w:rsid w:val="00160352"/>
    <w:rsid w:val="00194196"/>
    <w:rsid w:val="001A6EC4"/>
    <w:rsid w:val="001B1ABD"/>
    <w:rsid w:val="001C0834"/>
    <w:rsid w:val="001C5486"/>
    <w:rsid w:val="001D117D"/>
    <w:rsid w:val="001D11DF"/>
    <w:rsid w:val="001D173D"/>
    <w:rsid w:val="001D657F"/>
    <w:rsid w:val="001E57BE"/>
    <w:rsid w:val="00217F78"/>
    <w:rsid w:val="00231B46"/>
    <w:rsid w:val="00234550"/>
    <w:rsid w:val="00241C29"/>
    <w:rsid w:val="00266F41"/>
    <w:rsid w:val="00295C39"/>
    <w:rsid w:val="002B7932"/>
    <w:rsid w:val="002F7E70"/>
    <w:rsid w:val="003015D0"/>
    <w:rsid w:val="003025CA"/>
    <w:rsid w:val="003273DC"/>
    <w:rsid w:val="00357F5C"/>
    <w:rsid w:val="00367A0F"/>
    <w:rsid w:val="003755BE"/>
    <w:rsid w:val="00387408"/>
    <w:rsid w:val="003B37EC"/>
    <w:rsid w:val="003B4109"/>
    <w:rsid w:val="003C0B41"/>
    <w:rsid w:val="003E1E7C"/>
    <w:rsid w:val="003F289D"/>
    <w:rsid w:val="003F4F28"/>
    <w:rsid w:val="00443306"/>
    <w:rsid w:val="00443E80"/>
    <w:rsid w:val="0044749B"/>
    <w:rsid w:val="004536E3"/>
    <w:rsid w:val="00453706"/>
    <w:rsid w:val="00486F93"/>
    <w:rsid w:val="004A06F5"/>
    <w:rsid w:val="004D17F9"/>
    <w:rsid w:val="004E20AC"/>
    <w:rsid w:val="005107A5"/>
    <w:rsid w:val="00516466"/>
    <w:rsid w:val="005224AF"/>
    <w:rsid w:val="00525C2C"/>
    <w:rsid w:val="00525C88"/>
    <w:rsid w:val="00564531"/>
    <w:rsid w:val="005669B6"/>
    <w:rsid w:val="0058644B"/>
    <w:rsid w:val="005A6A1E"/>
    <w:rsid w:val="005C512F"/>
    <w:rsid w:val="005C7A3B"/>
    <w:rsid w:val="005E2239"/>
    <w:rsid w:val="005E40F8"/>
    <w:rsid w:val="005F3665"/>
    <w:rsid w:val="005F4F1E"/>
    <w:rsid w:val="005F6587"/>
    <w:rsid w:val="00602D88"/>
    <w:rsid w:val="00606A40"/>
    <w:rsid w:val="006845E1"/>
    <w:rsid w:val="006C1DAF"/>
    <w:rsid w:val="006D3627"/>
    <w:rsid w:val="006E4530"/>
    <w:rsid w:val="00737051"/>
    <w:rsid w:val="00752E16"/>
    <w:rsid w:val="007577B1"/>
    <w:rsid w:val="0076498B"/>
    <w:rsid w:val="007758E7"/>
    <w:rsid w:val="00781BAB"/>
    <w:rsid w:val="0078646D"/>
    <w:rsid w:val="007A1D1E"/>
    <w:rsid w:val="007A3545"/>
    <w:rsid w:val="007B61FD"/>
    <w:rsid w:val="007C0BE4"/>
    <w:rsid w:val="007D05B8"/>
    <w:rsid w:val="007D191A"/>
    <w:rsid w:val="007E117B"/>
    <w:rsid w:val="007F2730"/>
    <w:rsid w:val="007F31CE"/>
    <w:rsid w:val="00803B30"/>
    <w:rsid w:val="00817CA7"/>
    <w:rsid w:val="00825395"/>
    <w:rsid w:val="00834C6F"/>
    <w:rsid w:val="00834D4A"/>
    <w:rsid w:val="0086584C"/>
    <w:rsid w:val="00872DAA"/>
    <w:rsid w:val="00881832"/>
    <w:rsid w:val="00882E9F"/>
    <w:rsid w:val="00890773"/>
    <w:rsid w:val="008924DA"/>
    <w:rsid w:val="008A03B3"/>
    <w:rsid w:val="008B39EA"/>
    <w:rsid w:val="008B54C2"/>
    <w:rsid w:val="008B6F42"/>
    <w:rsid w:val="008D796E"/>
    <w:rsid w:val="00904169"/>
    <w:rsid w:val="00920876"/>
    <w:rsid w:val="00924878"/>
    <w:rsid w:val="00935561"/>
    <w:rsid w:val="009463CF"/>
    <w:rsid w:val="00947CD5"/>
    <w:rsid w:val="00966F78"/>
    <w:rsid w:val="009B7917"/>
    <w:rsid w:val="009B7E16"/>
    <w:rsid w:val="009C29FD"/>
    <w:rsid w:val="009D0E56"/>
    <w:rsid w:val="009D10D7"/>
    <w:rsid w:val="009F3235"/>
    <w:rsid w:val="00A171DC"/>
    <w:rsid w:val="00A46760"/>
    <w:rsid w:val="00A743A9"/>
    <w:rsid w:val="00AC357B"/>
    <w:rsid w:val="00AC37EA"/>
    <w:rsid w:val="00AD36B3"/>
    <w:rsid w:val="00AE1B63"/>
    <w:rsid w:val="00B07233"/>
    <w:rsid w:val="00B12768"/>
    <w:rsid w:val="00B13FE8"/>
    <w:rsid w:val="00B34C7C"/>
    <w:rsid w:val="00B4077F"/>
    <w:rsid w:val="00B63521"/>
    <w:rsid w:val="00B77683"/>
    <w:rsid w:val="00B876E9"/>
    <w:rsid w:val="00B923D4"/>
    <w:rsid w:val="00BA0B35"/>
    <w:rsid w:val="00BA1692"/>
    <w:rsid w:val="00BA79A8"/>
    <w:rsid w:val="00BB645E"/>
    <w:rsid w:val="00BC39CF"/>
    <w:rsid w:val="00BD3923"/>
    <w:rsid w:val="00BF38C5"/>
    <w:rsid w:val="00BF7CD3"/>
    <w:rsid w:val="00C12827"/>
    <w:rsid w:val="00C17914"/>
    <w:rsid w:val="00C246ED"/>
    <w:rsid w:val="00C419DB"/>
    <w:rsid w:val="00C4222F"/>
    <w:rsid w:val="00C46180"/>
    <w:rsid w:val="00C875A9"/>
    <w:rsid w:val="00C9180F"/>
    <w:rsid w:val="00C96816"/>
    <w:rsid w:val="00CB0749"/>
    <w:rsid w:val="00CB3EC7"/>
    <w:rsid w:val="00CB6527"/>
    <w:rsid w:val="00CC618D"/>
    <w:rsid w:val="00CD7D14"/>
    <w:rsid w:val="00CE6EC7"/>
    <w:rsid w:val="00CF3AAA"/>
    <w:rsid w:val="00D153A1"/>
    <w:rsid w:val="00D20D4A"/>
    <w:rsid w:val="00D21F41"/>
    <w:rsid w:val="00D323BD"/>
    <w:rsid w:val="00D32752"/>
    <w:rsid w:val="00D43BC1"/>
    <w:rsid w:val="00D62D72"/>
    <w:rsid w:val="00D72867"/>
    <w:rsid w:val="00D74C78"/>
    <w:rsid w:val="00D763E6"/>
    <w:rsid w:val="00D81763"/>
    <w:rsid w:val="00D9790C"/>
    <w:rsid w:val="00DA3EC6"/>
    <w:rsid w:val="00E01DE7"/>
    <w:rsid w:val="00E112AB"/>
    <w:rsid w:val="00E1147E"/>
    <w:rsid w:val="00E11690"/>
    <w:rsid w:val="00E21945"/>
    <w:rsid w:val="00E2654E"/>
    <w:rsid w:val="00E378F5"/>
    <w:rsid w:val="00E763A4"/>
    <w:rsid w:val="00EA409E"/>
    <w:rsid w:val="00EA7884"/>
    <w:rsid w:val="00EB3442"/>
    <w:rsid w:val="00EC38B7"/>
    <w:rsid w:val="00ED0F0D"/>
    <w:rsid w:val="00EE19D9"/>
    <w:rsid w:val="00EE772B"/>
    <w:rsid w:val="00F34341"/>
    <w:rsid w:val="00F405E6"/>
    <w:rsid w:val="00F55D9B"/>
    <w:rsid w:val="00F758F1"/>
    <w:rsid w:val="00F94461"/>
    <w:rsid w:val="00F96ABA"/>
    <w:rsid w:val="00FA47B1"/>
    <w:rsid w:val="00FC1335"/>
    <w:rsid w:val="00F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650C51E7"/>
  <w15:docId w15:val="{CE1BBBCA-5E26-4937-8473-C2EEF5EC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3AAA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23"/>
        <w:tab w:val="left" w:pos="873"/>
        <w:tab w:val="left" w:pos="1724"/>
        <w:tab w:val="left" w:pos="2575"/>
        <w:tab w:val="left" w:pos="3426"/>
        <w:tab w:val="left" w:pos="4277"/>
        <w:tab w:val="left" w:pos="5127"/>
        <w:tab w:val="left" w:pos="5978"/>
        <w:tab w:val="left" w:pos="6829"/>
        <w:tab w:val="left" w:pos="7680"/>
        <w:tab w:val="left" w:pos="8531"/>
      </w:tabs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customStyle="1" w:styleId="Hoofdstuk">
    <w:name w:val="Hoofdstuk"/>
    <w:basedOn w:val="Standaard"/>
    <w:next w:val="Standaard"/>
    <w:pPr>
      <w:numPr>
        <w:numId w:val="2"/>
      </w:numPr>
      <w:spacing w:before="360" w:after="240"/>
      <w:outlineLvl w:val="0"/>
    </w:pPr>
    <w:rPr>
      <w:smallCaps/>
      <w:sz w:val="32"/>
      <w:u w:val="single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3"/>
      </w:numPr>
      <w:tabs>
        <w:tab w:val="clear" w:pos="1800"/>
        <w:tab w:val="left" w:pos="567"/>
      </w:tabs>
      <w:spacing w:before="120" w:after="120"/>
      <w:ind w:left="0" w:firstLine="0"/>
      <w:outlineLvl w:val="1"/>
    </w:pPr>
    <w:rPr>
      <w:b/>
      <w:sz w:val="2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13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3C0B41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4222F"/>
    <w:rPr>
      <w:sz w:val="16"/>
      <w:szCs w:val="16"/>
    </w:rPr>
  </w:style>
  <w:style w:type="paragraph" w:styleId="Tekstopmerking">
    <w:name w:val="annotation text"/>
    <w:basedOn w:val="Standaard"/>
    <w:semiHidden/>
    <w:rsid w:val="00C4222F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C4222F"/>
    <w:rPr>
      <w:b/>
      <w:bCs/>
    </w:rPr>
  </w:style>
  <w:style w:type="character" w:styleId="Hyperlink">
    <w:name w:val="Hyperlink"/>
    <w:rsid w:val="001A6EC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32752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F42"/>
    <w:rPr>
      <w:rFonts w:ascii="Arial" w:hAnsi="Arial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075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s\Sjablonen\Notiti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827D7DEB3C401CB51C372AA9C7F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0D359-35B1-4071-A372-EFD09AA2FE28}"/>
      </w:docPartPr>
      <w:docPartBody>
        <w:p w:rsidR="00E63DCE" w:rsidRDefault="00C828F7" w:rsidP="00C828F7">
          <w:pPr>
            <w:pStyle w:val="88827D7DEB3C401CB51C372AA9C7F376"/>
          </w:pPr>
          <w:r w:rsidRPr="001970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5518BAA3B4446E81F2C4475359E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B8994-FC56-4385-B298-A2AAF360D8C0}"/>
      </w:docPartPr>
      <w:docPartBody>
        <w:p w:rsidR="00D0458E" w:rsidRDefault="00D0458E" w:rsidP="00D0458E">
          <w:pPr>
            <w:pStyle w:val="4E5518BAA3B4446E81F2C4475359E77D"/>
          </w:pPr>
          <w:r w:rsidRPr="0019704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8F7"/>
    <w:rsid w:val="001D117D"/>
    <w:rsid w:val="00907AF1"/>
    <w:rsid w:val="00C828F7"/>
    <w:rsid w:val="00D0458E"/>
    <w:rsid w:val="00E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0458E"/>
    <w:rPr>
      <w:color w:val="808080"/>
    </w:rPr>
  </w:style>
  <w:style w:type="paragraph" w:customStyle="1" w:styleId="88827D7DEB3C401CB51C372AA9C7F376">
    <w:name w:val="88827D7DEB3C401CB51C372AA9C7F376"/>
    <w:rsid w:val="00C828F7"/>
  </w:style>
  <w:style w:type="paragraph" w:customStyle="1" w:styleId="4E5518BAA3B4446E81F2C4475359E77D">
    <w:name w:val="4E5518BAA3B4446E81F2C4475359E77D"/>
    <w:rsid w:val="00D04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5CB9F9A48354680C0C7B1617F8E11" ma:contentTypeVersion="19" ma:contentTypeDescription="Een nieuw document maken." ma:contentTypeScope="" ma:versionID="0ad7ce8f81a79a8b576174a03cf25154">
  <xsd:schema xmlns:xsd="http://www.w3.org/2001/XMLSchema" xmlns:xs="http://www.w3.org/2001/XMLSchema" xmlns:p="http://schemas.microsoft.com/office/2006/metadata/properties" xmlns:ns2="326334d0-7278-4c8e-84ed-33e60c13886c" xmlns:ns3="461f5e5a-4c76-4192-98a2-3480bb4f26c8" targetNamespace="http://schemas.microsoft.com/office/2006/metadata/properties" ma:root="true" ma:fieldsID="0f93597ac5398b541fe7116fad53b35e" ns2:_="" ns3:_="">
    <xsd:import namespace="326334d0-7278-4c8e-84ed-33e60c13886c"/>
    <xsd:import namespace="461f5e5a-4c76-4192-98a2-3480bb4f26c8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34d0-7278-4c8e-84ed-33e60c13886c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1e5916d-8152-4756-890a-cbba355b5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5e5a-4c76-4192-98a2-3480bb4f2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1ab2b4-86f2-40f3-a9d1-216f1f1dd781}" ma:internalName="TaxCatchAll" ma:showField="CatchAllData" ma:web="461f5e5a-4c76-4192-98a2-3480bb4f2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326334d0-7278-4c8e-84ed-33e60c13886c" xsi:nil="true"/>
    <lcf76f155ced4ddcb4097134ff3c332f xmlns="326334d0-7278-4c8e-84ed-33e60c13886c">
      <Terms xmlns="http://schemas.microsoft.com/office/infopath/2007/PartnerControls"/>
    </lcf76f155ced4ddcb4097134ff3c332f>
    <TaxCatchAll xmlns="461f5e5a-4c76-4192-98a2-3480bb4f26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2C7C-28F4-44E8-8FD5-224B7FF0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334d0-7278-4c8e-84ed-33e60c13886c"/>
    <ds:schemaRef ds:uri="461f5e5a-4c76-4192-98a2-3480bb4f2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51642-1FFC-4B04-98FA-67D2C2B34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7A81F-B20E-4F92-A136-151301C0FC4A}">
  <ds:schemaRefs>
    <ds:schemaRef ds:uri="http://schemas.microsoft.com/office/2006/metadata/properties"/>
    <ds:schemaRef ds:uri="http://schemas.microsoft.com/office/infopath/2007/PartnerControls"/>
    <ds:schemaRef ds:uri="326334d0-7278-4c8e-84ed-33e60c13886c"/>
    <ds:schemaRef ds:uri="461f5e5a-4c76-4192-98a2-3480bb4f26c8"/>
  </ds:schemaRefs>
</ds:datastoreItem>
</file>

<file path=customXml/itemProps4.xml><?xml version="1.0" encoding="utf-8"?>
<ds:datastoreItem xmlns:ds="http://schemas.openxmlformats.org/officeDocument/2006/customXml" ds:itemID="{A202CC36-C9FD-46C3-9C79-907868A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Notitie</Template>
  <TotalTime>2</TotalTime>
  <Pages>1</Pages>
  <Words>451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Rentex-Floron</Company>
  <LinksUpToDate>false</LinksUpToDate>
  <CharactersWithSpaces>2927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mailto:debiteuren@vivazorggoep.nl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Douma</dc:creator>
  <cp:lastModifiedBy>Gé Bouma</cp:lastModifiedBy>
  <cp:revision>2</cp:revision>
  <cp:lastPrinted>2018-10-16T07:32:00Z</cp:lastPrinted>
  <dcterms:created xsi:type="dcterms:W3CDTF">2024-12-10T13:01:00Z</dcterms:created>
  <dcterms:modified xsi:type="dcterms:W3CDTF">2024-12-10T13:01:00Z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0x0101000D15CB9F9A48354680C0C7B1617F8E11</vt:lpwstr>
  </property>
  <property fmtid="{D5CDD505-2E9C-101B-9397-08002B2CF9AE}" pid="3" name="MediaServiceImageTags">
    <vt:lpwstr/>
  </property>
</Properties>
</file>